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4596F16" w14:textId="77777777">
        <w:tc>
          <w:tcPr>
            <w:tcW w:w="2500" w:type="pct"/>
            <w:shd w:val="clear" w:color="auto" w:fill="495E00" w:themeFill="accent1" w:themeFillShade="80"/>
          </w:tcPr>
          <w:p w14:paraId="60B80365" w14:textId="54898874" w:rsidR="002F6E35" w:rsidRDefault="00FC1BD6">
            <w:pPr>
              <w:pStyle w:val="Month"/>
            </w:pPr>
            <w:r>
              <w:t>September</w:t>
            </w:r>
          </w:p>
        </w:tc>
        <w:tc>
          <w:tcPr>
            <w:tcW w:w="2500" w:type="pct"/>
            <w:shd w:val="clear" w:color="auto" w:fill="495E00" w:themeFill="accent1" w:themeFillShade="80"/>
          </w:tcPr>
          <w:p w14:paraId="0E6719E7" w14:textId="77777777" w:rsidR="002F6E35" w:rsidRDefault="002F6E35"/>
        </w:tc>
      </w:tr>
      <w:tr w:rsidR="002F6E35" w14:paraId="03BE7B19" w14:textId="77777777" w:rsidTr="00D55AC4">
        <w:trPr>
          <w:trHeight w:val="243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607735D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6E17E7E" w14:textId="29C5962B" w:rsidR="002F6E35" w:rsidRDefault="009035F5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D55AC4">
              <w:t>2024</w:t>
            </w:r>
            <w:r>
              <w:fldChar w:fldCharType="end"/>
            </w:r>
          </w:p>
        </w:tc>
      </w:tr>
      <w:tr w:rsidR="002F6E35" w14:paraId="4FA02A06" w14:textId="77777777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3D8520F5" w14:textId="74474F41" w:rsidR="002F6E35" w:rsidRDefault="00084E86">
            <w:pPr>
              <w:pStyle w:val="Title"/>
            </w:pPr>
            <w:r>
              <w:t>PETS LOVE 2 PLAY</w:t>
            </w: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374E3DA8" w14:textId="265501B1" w:rsidR="002F6E35" w:rsidRDefault="002F6E35">
            <w:pPr>
              <w:pStyle w:val="Subtitle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6B253A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4A8766E84061418B3111EFB780B7CC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4E7919C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6DE827F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C0612670F24794E8DCC713534E7BA23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140F323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ADE4C9272A56A94780B6E0C2864A8E91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3BC7DF9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0978AEED5412EE43BC6C0DE247352EA8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139A7D3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C8EACC2F7CA5124881DCD07CAA9BA026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2BE838D9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32ED1EA3F01DA40A816FE7ADE225AA5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6D9A597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AD67C17A74B43545A2CE844D1B9C94F5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FCAF428" w14:textId="77777777" w:rsidTr="002F6E35">
        <w:tc>
          <w:tcPr>
            <w:tcW w:w="2054" w:type="dxa"/>
            <w:tcBorders>
              <w:bottom w:val="nil"/>
            </w:tcBorders>
          </w:tcPr>
          <w:p w14:paraId="623FA6D9" w14:textId="7B274F37" w:rsidR="002F6E35" w:rsidRDefault="00B92DE3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3EF0BEBB" w14:textId="2E16E798" w:rsidR="002F6E35" w:rsidRDefault="00B92DE3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34D1D4FD" w14:textId="2FC68BA5" w:rsidR="002F6E35" w:rsidRDefault="00084E86" w:rsidP="00084E86">
            <w:pPr>
              <w:pStyle w:val="Dates"/>
            </w:pPr>
            <w:r>
              <w:t xml:space="preserve"> </w:t>
            </w:r>
            <w:r w:rsidR="00B92DE3"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70E4CB91" w14:textId="5459C00A" w:rsidR="002F6E35" w:rsidRDefault="00B92DE3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14627BD4" w14:textId="4F77F4F9" w:rsidR="002F6E35" w:rsidRDefault="00B92DE3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bottom w:val="nil"/>
            </w:tcBorders>
          </w:tcPr>
          <w:p w14:paraId="21353B20" w14:textId="6CEBE1C8" w:rsidR="002F6E35" w:rsidRDefault="00B92DE3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bottom w:val="nil"/>
            </w:tcBorders>
          </w:tcPr>
          <w:p w14:paraId="1229FC91" w14:textId="0067B44F" w:rsidR="002F6E35" w:rsidRDefault="00B92DE3">
            <w:pPr>
              <w:pStyle w:val="Dates"/>
            </w:pPr>
            <w:r>
              <w:t>7</w:t>
            </w:r>
          </w:p>
        </w:tc>
      </w:tr>
      <w:tr w:rsidR="002F6E35" w14:paraId="134A2F2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05862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6669B8" w14:textId="77777777" w:rsidR="00D55AC4" w:rsidRDefault="00C46706">
            <w:r>
              <w:t>LABOR DAY</w:t>
            </w:r>
          </w:p>
          <w:p w14:paraId="056EC106" w14:textId="77777777" w:rsidR="00C46706" w:rsidRDefault="00C46706">
            <w:r>
              <w:t>Trick 4-5</w:t>
            </w:r>
          </w:p>
          <w:p w14:paraId="66F9A93D" w14:textId="642B0918" w:rsidR="00C46706" w:rsidRDefault="00C46706">
            <w:r>
              <w:t>Intro SW 5-6 (3)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DE8625" w14:textId="06F006EE" w:rsidR="002F6E35" w:rsidRDefault="004B0375">
            <w:r>
              <w:t xml:space="preserve">    </w:t>
            </w:r>
            <w:r w:rsidR="00B82534">
              <w:t>Adv SW 5:30-6:30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1DA02A" w14:textId="250FE79C" w:rsidR="002F6E35" w:rsidRDefault="00B82534" w:rsidP="00C46706">
            <w:pPr>
              <w:spacing w:after="0"/>
              <w:jc w:val="center"/>
            </w:pPr>
            <w:r>
              <w:t>Nov SW 1-5 :00-6:00</w:t>
            </w:r>
          </w:p>
          <w:p w14:paraId="7DCCEC04" w14:textId="2D9F8C1E" w:rsidR="00B82534" w:rsidRPr="001A54A0" w:rsidRDefault="00B82534" w:rsidP="00C46706">
            <w:pPr>
              <w:spacing w:after="0"/>
              <w:jc w:val="center"/>
            </w:pPr>
            <w:r>
              <w:t>Nov SW 2-6:10-7:10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74698" w14:textId="0D09A9CA" w:rsidR="002F6E35" w:rsidRDefault="00163955">
            <w:r>
              <w:t xml:space="preserve"> </w:t>
            </w:r>
            <w:r w:rsidR="00B82534">
              <w:t xml:space="preserve"> Intro SW 6:00-7:00 (2)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AC19B3" w14:textId="03E7A300" w:rsidR="002F6E35" w:rsidRDefault="00D55AC4">
            <w:r>
              <w:t xml:space="preserve">          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1E7A81" w14:textId="53B921C8" w:rsidR="00084E86" w:rsidRDefault="003C592B" w:rsidP="00084E86">
            <w:pPr>
              <w:spacing w:after="0"/>
              <w:jc w:val="center"/>
            </w:pPr>
            <w:r>
              <w:t>NO CLASSES</w:t>
            </w:r>
          </w:p>
          <w:p w14:paraId="52B56893" w14:textId="0E9BA45A" w:rsidR="00D55AC4" w:rsidRDefault="00D55AC4" w:rsidP="00084E86">
            <w:pPr>
              <w:spacing w:after="0"/>
              <w:jc w:val="center"/>
            </w:pPr>
          </w:p>
          <w:p w14:paraId="0662B1C3" w14:textId="77777777" w:rsidR="002F6E35" w:rsidRDefault="002F6E35"/>
        </w:tc>
      </w:tr>
      <w:tr w:rsidR="002F6E35" w14:paraId="7E30640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FEBBB0" w14:textId="45D839DD" w:rsidR="002F6E35" w:rsidRDefault="00B92DE3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731958" w14:textId="4EF564B5" w:rsidR="002F6E35" w:rsidRDefault="00B92DE3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A0069A" w14:textId="1A2BF002" w:rsidR="002F6E35" w:rsidRDefault="00B92DE3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2A46A5" w14:textId="02AF1E94" w:rsidR="002F6E35" w:rsidRPr="001A54A0" w:rsidRDefault="00B92DE3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E4F5CB" w14:textId="50F2E46C" w:rsidR="002F6E35" w:rsidRDefault="00B92DE3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B63C05" w14:textId="7EE85181" w:rsidR="002F6E35" w:rsidRDefault="00B92DE3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296C67" w14:textId="0325BE3E" w:rsidR="002F6E35" w:rsidRDefault="00B92DE3">
            <w:pPr>
              <w:pStyle w:val="Dates"/>
            </w:pPr>
            <w:r>
              <w:t>14</w:t>
            </w:r>
          </w:p>
        </w:tc>
      </w:tr>
      <w:tr w:rsidR="002F6E35" w14:paraId="628FAAD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7B9FF1" w14:textId="7B7EE118" w:rsidR="00D55AC4" w:rsidRDefault="00D55AC4">
            <w:r>
              <w:t xml:space="preserve">              </w:t>
            </w:r>
            <w:r w:rsidR="003C592B">
              <w:t>NO CLASSES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AF1DA3" w14:textId="77777777" w:rsidR="00D55AC4" w:rsidRDefault="00D55AC4" w:rsidP="00D55AC4">
            <w:r>
              <w:t>Trick 4-5</w:t>
            </w:r>
          </w:p>
          <w:p w14:paraId="0E663327" w14:textId="290A2769" w:rsidR="00163955" w:rsidRDefault="00C46706" w:rsidP="00D55AC4">
            <w:r>
              <w:t>Intro SW 5-6 (4)</w:t>
            </w:r>
          </w:p>
          <w:p w14:paraId="1EB3AA35" w14:textId="3548A6FF" w:rsidR="002F6E35" w:rsidRDefault="002F6E35" w:rsidP="00D55AC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957BEF" w14:textId="17AB7CE8" w:rsidR="002F6E35" w:rsidRDefault="00B82534">
            <w:r>
              <w:t xml:space="preserve">    Adv SW 5:30-6:30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06F35D" w14:textId="77777777" w:rsidR="00B82534" w:rsidRDefault="00B82534" w:rsidP="00B82534">
            <w:pPr>
              <w:spacing w:after="0"/>
              <w:jc w:val="center"/>
            </w:pPr>
            <w:r>
              <w:t>Nov SW 1-5 :00-6:00</w:t>
            </w:r>
          </w:p>
          <w:p w14:paraId="1AC06102" w14:textId="63B32275" w:rsidR="002F6E35" w:rsidRPr="001A54A0" w:rsidRDefault="00B82534" w:rsidP="00B82534">
            <w:pPr>
              <w:spacing w:after="0"/>
              <w:jc w:val="center"/>
            </w:pPr>
            <w:r>
              <w:t>Nov SW 2-6:10-7:10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357BB4" w14:textId="602F7874" w:rsidR="00C46706" w:rsidRDefault="00E32B17" w:rsidP="00C46706">
            <w:r>
              <w:t xml:space="preserve">     </w:t>
            </w:r>
            <w:r w:rsidR="00B82534">
              <w:t>Intro SW 6:00-7:00 (3)</w:t>
            </w:r>
          </w:p>
          <w:p w14:paraId="615653D4" w14:textId="6CE25B1D" w:rsidR="002F6E35" w:rsidRDefault="002F6E35" w:rsidP="00E32B1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DADE8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332A2F" w14:textId="77777777" w:rsidR="00D55AC4" w:rsidRDefault="00D55AC4" w:rsidP="00D55AC4">
            <w:pPr>
              <w:spacing w:after="0"/>
              <w:jc w:val="center"/>
            </w:pPr>
            <w:r>
              <w:t>Family Dog 9:00-10:00</w:t>
            </w:r>
          </w:p>
          <w:p w14:paraId="26E630BB" w14:textId="77777777" w:rsidR="00D55AC4" w:rsidRDefault="00D55AC4" w:rsidP="00D55AC4">
            <w:pPr>
              <w:spacing w:after="0"/>
              <w:jc w:val="center"/>
            </w:pPr>
            <w:r>
              <w:t>Novice SW 10:15-11:15</w:t>
            </w:r>
          </w:p>
          <w:p w14:paraId="67E83FBC" w14:textId="77777777" w:rsidR="00D55AC4" w:rsidRDefault="00D55AC4" w:rsidP="00D55AC4">
            <w:pPr>
              <w:spacing w:after="0"/>
              <w:jc w:val="center"/>
            </w:pPr>
            <w:r>
              <w:t>Adv SW 11:30-12:30</w:t>
            </w:r>
          </w:p>
          <w:p w14:paraId="3296E9AF" w14:textId="77777777" w:rsidR="002F6E35" w:rsidRDefault="002F6E35"/>
        </w:tc>
      </w:tr>
      <w:tr w:rsidR="002F6E35" w14:paraId="55791F9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9A4397" w14:textId="05EDBA18" w:rsidR="002F6E35" w:rsidRDefault="00B92DE3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1FBBE5" w14:textId="4C1B6C02" w:rsidR="002F6E35" w:rsidRDefault="00084E86">
            <w:pPr>
              <w:pStyle w:val="Dates"/>
            </w:pPr>
            <w:r>
              <w:t>1</w:t>
            </w:r>
            <w:r w:rsidR="00B92DE3"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77F0F9" w14:textId="75CE71FC" w:rsidR="002F6E35" w:rsidRDefault="00084E86">
            <w:pPr>
              <w:pStyle w:val="Dates"/>
            </w:pPr>
            <w:r>
              <w:t>1</w:t>
            </w:r>
            <w:r w:rsidR="00B92DE3"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643D72" w14:textId="3B163E42" w:rsidR="002F6E35" w:rsidRPr="001A54A0" w:rsidRDefault="00084E86">
            <w:pPr>
              <w:pStyle w:val="Dates"/>
            </w:pPr>
            <w:r w:rsidRPr="001A54A0">
              <w:t>1</w:t>
            </w:r>
            <w:r w:rsidR="00B92DE3"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963913" w14:textId="6529958D" w:rsidR="002F6E35" w:rsidRDefault="00084E86">
            <w:pPr>
              <w:pStyle w:val="Dates"/>
            </w:pPr>
            <w:r>
              <w:t>1</w:t>
            </w:r>
            <w:r w:rsidR="00B92DE3"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184EB7" w14:textId="4EFD6AD8" w:rsidR="002F6E35" w:rsidRDefault="00B92DE3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90A0E3" w14:textId="16209024" w:rsidR="002F6E35" w:rsidRDefault="00B92DE3">
            <w:pPr>
              <w:pStyle w:val="Dates"/>
            </w:pPr>
            <w:r>
              <w:t>21</w:t>
            </w:r>
          </w:p>
        </w:tc>
      </w:tr>
      <w:tr w:rsidR="002F6E35" w14:paraId="20620E2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BD0E97" w14:textId="795326D0" w:rsidR="002F6E35" w:rsidRDefault="00084E86" w:rsidP="00C46706">
            <w:r>
              <w:t xml:space="preserve">   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FEA442" w14:textId="77777777" w:rsidR="00D55AC4" w:rsidRDefault="00D55AC4" w:rsidP="00D55AC4">
            <w:r>
              <w:t>Trick 4-5</w:t>
            </w:r>
          </w:p>
          <w:p w14:paraId="12C04B08" w14:textId="5B225FE0" w:rsidR="00163955" w:rsidRDefault="00C46706" w:rsidP="00D55AC4">
            <w:r>
              <w:t>Intro SW 5-6 (5)</w:t>
            </w:r>
          </w:p>
          <w:p w14:paraId="49E57592" w14:textId="3F3B441A" w:rsidR="002F6E35" w:rsidRDefault="002F6E35" w:rsidP="00D55AC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DC3D28" w14:textId="543F69C8" w:rsidR="002F6E35" w:rsidRDefault="004B0375">
            <w:r>
              <w:t xml:space="preserve">    </w:t>
            </w:r>
            <w:r w:rsidR="00B82534">
              <w:t xml:space="preserve">   Adv SW 5:30-6:30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3DBD04" w14:textId="5AC66516" w:rsidR="00B82534" w:rsidRDefault="00B82534" w:rsidP="00B82534">
            <w:pPr>
              <w:spacing w:after="0"/>
              <w:jc w:val="center"/>
            </w:pPr>
            <w:r>
              <w:t>Nov SW 1-5:00-6:00</w:t>
            </w:r>
          </w:p>
          <w:p w14:paraId="5622D636" w14:textId="5D892C7A" w:rsidR="002F6E35" w:rsidRPr="001A54A0" w:rsidRDefault="00B82534" w:rsidP="00B82534">
            <w:pPr>
              <w:spacing w:after="0"/>
              <w:jc w:val="center"/>
            </w:pPr>
            <w:r>
              <w:t>Nov SW 2-6:10-7:10</w:t>
            </w:r>
            <w:r w:rsidR="001A54A0" w:rsidRPr="001A54A0">
              <w:t xml:space="preserve">  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FDE07A" w14:textId="5263367D" w:rsidR="00245886" w:rsidRDefault="00E32B17" w:rsidP="00C46706">
            <w:r>
              <w:t xml:space="preserve"> </w:t>
            </w:r>
            <w:r w:rsidR="00245886" w:rsidRPr="00E526E0">
              <w:rPr>
                <w:highlight w:val="yellow"/>
              </w:rPr>
              <w:t>Intro to SW 1:30-2:30 NEW</w:t>
            </w:r>
            <w:r w:rsidR="00E526E0" w:rsidRPr="00E526E0">
              <w:rPr>
                <w:highlight w:val="yellow"/>
              </w:rPr>
              <w:t xml:space="preserve"> SERIES</w:t>
            </w:r>
          </w:p>
          <w:p w14:paraId="1180B5AE" w14:textId="0250E66A" w:rsidR="00E32B17" w:rsidRDefault="00245886" w:rsidP="00C46706">
            <w:r>
              <w:t>(</w:t>
            </w:r>
            <w:r w:rsidR="00E526E0">
              <w:t>I</w:t>
            </w:r>
            <w:r w:rsidR="00B82534">
              <w:t>ntro SW 6:00-7:00 (4)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C6997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E20C47" w14:textId="77777777" w:rsidR="00D55AC4" w:rsidRDefault="00D55AC4" w:rsidP="00D55AC4">
            <w:pPr>
              <w:spacing w:after="0"/>
              <w:jc w:val="center"/>
            </w:pPr>
            <w:r>
              <w:t>Family Dog 9:00-10:00</w:t>
            </w:r>
          </w:p>
          <w:p w14:paraId="21FDD8BC" w14:textId="77777777" w:rsidR="00D55AC4" w:rsidRDefault="00D55AC4" w:rsidP="00D55AC4">
            <w:pPr>
              <w:spacing w:after="0"/>
              <w:jc w:val="center"/>
            </w:pPr>
            <w:r>
              <w:t>Novice SW 10:15-11:15</w:t>
            </w:r>
          </w:p>
          <w:p w14:paraId="22706F14" w14:textId="77777777" w:rsidR="00D55AC4" w:rsidRDefault="00D55AC4" w:rsidP="00D55AC4">
            <w:pPr>
              <w:spacing w:after="0"/>
              <w:jc w:val="center"/>
            </w:pPr>
            <w:r>
              <w:t>Adv SW 11:30-12:30</w:t>
            </w:r>
          </w:p>
          <w:p w14:paraId="0AF97DF6" w14:textId="77777777" w:rsidR="002F6E35" w:rsidRDefault="002F6E35"/>
        </w:tc>
      </w:tr>
      <w:tr w:rsidR="002F6E35" w14:paraId="4B873FD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C5A217" w14:textId="7C6A8721" w:rsidR="002F6E35" w:rsidRDefault="00084E86">
            <w:pPr>
              <w:pStyle w:val="Dates"/>
            </w:pPr>
            <w:r>
              <w:t>2</w:t>
            </w:r>
            <w:r w:rsidR="00B92DE3"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E847D6" w14:textId="2A7D7F69" w:rsidR="002F6E35" w:rsidRDefault="00084E86">
            <w:pPr>
              <w:pStyle w:val="Dates"/>
            </w:pPr>
            <w:r>
              <w:t>2</w:t>
            </w:r>
            <w:r w:rsidR="00B92DE3"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18C3C6" w14:textId="72CE3D74" w:rsidR="002F6E35" w:rsidRDefault="00084E86">
            <w:pPr>
              <w:pStyle w:val="Dates"/>
            </w:pPr>
            <w:r>
              <w:t>2</w:t>
            </w:r>
            <w:r w:rsidR="00B92DE3"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1B2D1D" w14:textId="61F9DCE3" w:rsidR="002F6E35" w:rsidRPr="001A54A0" w:rsidRDefault="00084E86">
            <w:pPr>
              <w:pStyle w:val="Dates"/>
            </w:pPr>
            <w:r w:rsidRPr="001A54A0">
              <w:t>2</w:t>
            </w:r>
            <w:r w:rsidR="00B92DE3"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9E957E" w14:textId="34C1DAC7" w:rsidR="002F6E35" w:rsidRDefault="003C592B">
            <w:pPr>
              <w:pStyle w:val="Dates"/>
            </w:pPr>
            <w:r>
              <w:t xml:space="preserve">   </w:t>
            </w:r>
            <w:r w:rsidR="00084E86">
              <w:t>2</w:t>
            </w:r>
            <w:r w:rsidR="00B92DE3"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D9C217" w14:textId="281B7A0A" w:rsidR="002F6E35" w:rsidRDefault="00084E86">
            <w:pPr>
              <w:pStyle w:val="Dates"/>
            </w:pPr>
            <w:r>
              <w:t>2</w:t>
            </w:r>
            <w:r w:rsidR="00B92DE3"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F7B27D" w14:textId="5B670731" w:rsidR="002F6E35" w:rsidRDefault="00084E86">
            <w:pPr>
              <w:pStyle w:val="Dates"/>
            </w:pPr>
            <w:r>
              <w:t>2</w:t>
            </w:r>
            <w:r w:rsidR="00B92DE3">
              <w:t>8</w:t>
            </w:r>
          </w:p>
        </w:tc>
      </w:tr>
      <w:tr w:rsidR="002F6E35" w14:paraId="0B9EBA0F" w14:textId="77777777" w:rsidTr="00B82534">
        <w:trPr>
          <w:trHeight w:hRule="exact" w:val="117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EA94AE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74BF28" w14:textId="77777777" w:rsidR="00D55AC4" w:rsidRDefault="00D55AC4" w:rsidP="00D55AC4">
            <w:r>
              <w:t>Trick 4-5</w:t>
            </w:r>
          </w:p>
          <w:p w14:paraId="5FAAC53F" w14:textId="1F6A9C1B" w:rsidR="002F6E35" w:rsidRDefault="00C46706" w:rsidP="00D55AC4">
            <w:r>
              <w:t>Intro SW 5-6 (6)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5DF979" w14:textId="6203C823" w:rsidR="002F6E35" w:rsidRDefault="00B82534">
            <w:r>
              <w:t xml:space="preserve">     Adv SW 5:30-6:30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04E23E" w14:textId="003210AA" w:rsidR="00C46706" w:rsidRPr="00A64C3E" w:rsidRDefault="003C592B" w:rsidP="00C46706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   </w:t>
            </w:r>
            <w:r w:rsidR="00C46706" w:rsidRPr="00A64C3E">
              <w:rPr>
                <w:highlight w:val="cyan"/>
              </w:rPr>
              <w:t>CGCU- 9-12</w:t>
            </w:r>
          </w:p>
          <w:p w14:paraId="04680E90" w14:textId="1BB60A89" w:rsidR="00C46706" w:rsidRDefault="00C46706" w:rsidP="00C46706">
            <w:r w:rsidRPr="00A64C3E">
              <w:rPr>
                <w:highlight w:val="cyan"/>
              </w:rPr>
              <w:t xml:space="preserve">   </w:t>
            </w:r>
            <w:r w:rsidR="003C592B">
              <w:rPr>
                <w:highlight w:val="cyan"/>
              </w:rPr>
              <w:t xml:space="preserve"> </w:t>
            </w:r>
            <w:r w:rsidRPr="00A64C3E">
              <w:rPr>
                <w:highlight w:val="cyan"/>
              </w:rPr>
              <w:t>CGCA/TRICK DOG-1-4</w:t>
            </w:r>
          </w:p>
          <w:p w14:paraId="662A0CEF" w14:textId="0A4BE941" w:rsidR="00B82534" w:rsidRDefault="00B82534" w:rsidP="00B82534">
            <w:pPr>
              <w:spacing w:after="0"/>
              <w:jc w:val="center"/>
            </w:pPr>
            <w:r>
              <w:t>Nov SW 1-5 00-6:00</w:t>
            </w:r>
          </w:p>
          <w:p w14:paraId="1EBD7B25" w14:textId="6A292458" w:rsidR="00B82534" w:rsidRDefault="00B82534" w:rsidP="00B82534">
            <w:r>
              <w:t xml:space="preserve">     Nov SW 2-6:10-7:10</w:t>
            </w:r>
          </w:p>
          <w:p w14:paraId="71386CE6" w14:textId="77777777" w:rsidR="002F6E35" w:rsidRPr="001A54A0" w:rsidRDefault="002F6E35" w:rsidP="00C46706">
            <w:pPr>
              <w:spacing w:after="0"/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A7CF54" w14:textId="2805C5CF" w:rsidR="00C46706" w:rsidRDefault="00E32B17" w:rsidP="00C46706">
            <w:r>
              <w:t xml:space="preserve">   </w:t>
            </w:r>
            <w:r w:rsidR="00245886">
              <w:t xml:space="preserve">Intro to SW 1:30-2:30 </w:t>
            </w:r>
            <w:r w:rsidR="00245886" w:rsidRPr="00E526E0">
              <w:t>NEW</w:t>
            </w:r>
            <w:r>
              <w:t xml:space="preserve"> </w:t>
            </w:r>
          </w:p>
          <w:p w14:paraId="1CB69A82" w14:textId="48862E9E" w:rsidR="002F6E35" w:rsidRDefault="00B82534" w:rsidP="00E32B17">
            <w:r>
              <w:t>Intro SW 6:00-7:00 (5)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236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6A9C89" w14:textId="347A397B" w:rsidR="00084E86" w:rsidRDefault="002C6206" w:rsidP="003C592B">
            <w:pPr>
              <w:spacing w:after="0"/>
              <w:jc w:val="center"/>
            </w:pPr>
            <w:r>
              <w:t xml:space="preserve">   </w:t>
            </w:r>
            <w:r w:rsidR="003C592B">
              <w:t>NO CLASS</w:t>
            </w:r>
          </w:p>
          <w:p w14:paraId="010A850B" w14:textId="6203FF72" w:rsidR="002F6E35" w:rsidRDefault="002C6206">
            <w:r>
              <w:t xml:space="preserve">          </w:t>
            </w:r>
          </w:p>
        </w:tc>
      </w:tr>
      <w:tr w:rsidR="002F6E35" w14:paraId="445A300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549ABA" w14:textId="7E354CB8" w:rsidR="002F6E35" w:rsidRDefault="00084E86">
            <w:pPr>
              <w:pStyle w:val="Dates"/>
            </w:pPr>
            <w:r>
              <w:t>2</w:t>
            </w:r>
            <w:r w:rsidR="00B92DE3"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C0CFA3" w14:textId="50B52E8F" w:rsidR="002F6E35" w:rsidRDefault="00B92DE3">
            <w:pPr>
              <w:pStyle w:val="Dates"/>
            </w:pPr>
            <w: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EA7E53" w14:textId="270359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55AC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55AC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5AC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C5B1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FD1563" w14:textId="469F46A6" w:rsidR="002F6E35" w:rsidRPr="001A54A0" w:rsidRDefault="006E2053" w:rsidP="006E2053">
            <w:pPr>
              <w:pStyle w:val="Dates"/>
              <w:jc w:val="left"/>
            </w:pPr>
            <w:r>
              <w:t xml:space="preserve">                          </w:t>
            </w:r>
            <w:r w:rsidR="009035F5" w:rsidRPr="001A54A0">
              <w:fldChar w:fldCharType="begin"/>
            </w:r>
            <w:r w:rsidR="009035F5" w:rsidRPr="001A54A0">
              <w:instrText xml:space="preserve">IF </w:instrText>
            </w:r>
            <w:r w:rsidR="009035F5" w:rsidRPr="001A54A0">
              <w:fldChar w:fldCharType="begin"/>
            </w:r>
            <w:r w:rsidR="009035F5" w:rsidRPr="001A54A0">
              <w:instrText xml:space="preserve"> =C10</w:instrText>
            </w:r>
            <w:r w:rsidR="009035F5" w:rsidRPr="001A54A0">
              <w:fldChar w:fldCharType="separate"/>
            </w:r>
            <w:r w:rsidR="00D55AC4" w:rsidRPr="001A54A0">
              <w:rPr>
                <w:noProof/>
              </w:rPr>
              <w:instrText>0</w:instrText>
            </w:r>
            <w:r w:rsidR="009035F5" w:rsidRPr="001A54A0">
              <w:fldChar w:fldCharType="end"/>
            </w:r>
            <w:r w:rsidR="009035F5" w:rsidRPr="001A54A0">
              <w:instrText xml:space="preserve"> = 0,"" </w:instrText>
            </w:r>
            <w:r w:rsidR="009035F5" w:rsidRPr="001A54A0">
              <w:fldChar w:fldCharType="begin"/>
            </w:r>
            <w:r w:rsidR="009035F5" w:rsidRPr="001A54A0">
              <w:instrText xml:space="preserve"> IF </w:instrText>
            </w:r>
            <w:r w:rsidR="009035F5" w:rsidRPr="001A54A0">
              <w:fldChar w:fldCharType="begin"/>
            </w:r>
            <w:r w:rsidR="009035F5" w:rsidRPr="001A54A0">
              <w:instrText xml:space="preserve"> =C10 </w:instrText>
            </w:r>
            <w:r w:rsidR="009035F5" w:rsidRPr="001A54A0">
              <w:fldChar w:fldCharType="separate"/>
            </w:r>
            <w:r w:rsidR="004C5B17" w:rsidRPr="001A54A0">
              <w:rPr>
                <w:noProof/>
              </w:rPr>
              <w:instrText>29</w:instrText>
            </w:r>
            <w:r w:rsidR="009035F5" w:rsidRPr="001A54A0">
              <w:fldChar w:fldCharType="end"/>
            </w:r>
            <w:r w:rsidR="009035F5" w:rsidRPr="001A54A0">
              <w:instrText xml:space="preserve">  &lt; </w:instrText>
            </w:r>
            <w:r w:rsidR="009035F5" w:rsidRPr="001A54A0">
              <w:fldChar w:fldCharType="begin"/>
            </w:r>
            <w:r w:rsidR="009035F5" w:rsidRPr="001A54A0">
              <w:instrText xml:space="preserve"> DocVariable MonthEnd \@ d </w:instrText>
            </w:r>
            <w:r w:rsidR="009035F5" w:rsidRPr="001A54A0">
              <w:fldChar w:fldCharType="separate"/>
            </w:r>
            <w:r w:rsidR="00D55AC4" w:rsidRPr="001A54A0">
              <w:instrText>30</w:instrText>
            </w:r>
            <w:r w:rsidR="009035F5" w:rsidRPr="001A54A0">
              <w:fldChar w:fldCharType="end"/>
            </w:r>
            <w:r w:rsidR="009035F5" w:rsidRPr="001A54A0">
              <w:instrText xml:space="preserve">  </w:instrText>
            </w:r>
            <w:r w:rsidR="009035F5" w:rsidRPr="001A54A0">
              <w:fldChar w:fldCharType="begin"/>
            </w:r>
            <w:r w:rsidR="009035F5" w:rsidRPr="001A54A0">
              <w:instrText xml:space="preserve"> =C10+1 </w:instrText>
            </w:r>
            <w:r w:rsidR="009035F5" w:rsidRPr="001A54A0">
              <w:fldChar w:fldCharType="separate"/>
            </w:r>
            <w:r w:rsidR="004C5B17" w:rsidRPr="001A54A0">
              <w:rPr>
                <w:noProof/>
              </w:rPr>
              <w:instrText>30</w:instrText>
            </w:r>
            <w:r w:rsidR="009035F5" w:rsidRPr="001A54A0">
              <w:fldChar w:fldCharType="end"/>
            </w:r>
            <w:r w:rsidR="009035F5" w:rsidRPr="001A54A0">
              <w:instrText xml:space="preserve"> "" </w:instrText>
            </w:r>
            <w:r w:rsidR="009035F5" w:rsidRPr="001A54A0">
              <w:fldChar w:fldCharType="separate"/>
            </w:r>
            <w:r w:rsidR="00D55AC4" w:rsidRPr="001A54A0">
              <w:rPr>
                <w:noProof/>
              </w:rPr>
              <w:instrText>30</w:instrText>
            </w:r>
            <w:r w:rsidR="009035F5" w:rsidRPr="001A54A0">
              <w:fldChar w:fldCharType="end"/>
            </w:r>
            <w:r w:rsidR="009035F5" w:rsidRPr="001A54A0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2A4BA3" w14:textId="67663A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55AC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C5B1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5AC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A4696E" w14:textId="242F467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55AC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6D8A29" w14:textId="44AEBF6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55AC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9B681F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F10396" w14:textId="378C630D" w:rsidR="002F6E35" w:rsidRDefault="002C6206">
            <w:r>
              <w:t xml:space="preserve">              </w:t>
            </w:r>
            <w:r w:rsidR="003C592B">
              <w:t>NO CLASS</w:t>
            </w:r>
            <w:r>
              <w:t xml:space="preserve">   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A90E7E" w14:textId="77777777" w:rsidR="00D55AC4" w:rsidRDefault="00D55AC4" w:rsidP="00D55AC4">
            <w:r>
              <w:t>Trick 4-5</w:t>
            </w:r>
          </w:p>
          <w:p w14:paraId="03236E2F" w14:textId="7E5CC126" w:rsidR="002F6E35" w:rsidRDefault="00C46706" w:rsidP="00163955">
            <w:r>
              <w:t>Intro SW-only make up class</w:t>
            </w:r>
            <w:r w:rsidR="003C592B">
              <w:t xml:space="preserve"> IF NEEDED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46A8A4" w14:textId="3794D7BA" w:rsidR="002F6E35" w:rsidRDefault="004B0375" w:rsidP="004B0375">
            <w:pPr>
              <w:tabs>
                <w:tab w:val="left" w:pos="447"/>
              </w:tabs>
            </w:pPr>
            <w:r>
              <w:tab/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C04B77" w14:textId="56556C2C" w:rsidR="00CA5033" w:rsidRPr="001A54A0" w:rsidRDefault="00CA5033" w:rsidP="00C46706">
            <w:pPr>
              <w:spacing w:after="0"/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8351BD" w14:textId="2F36479D" w:rsidR="00C46706" w:rsidRDefault="00CA5033" w:rsidP="00C46706">
            <w:r>
              <w:t xml:space="preserve">   </w:t>
            </w:r>
            <w:r w:rsidR="00E32B17">
              <w:t xml:space="preserve">   </w:t>
            </w:r>
          </w:p>
          <w:p w14:paraId="021BBAF7" w14:textId="31FBD25A" w:rsidR="002F6E35" w:rsidRDefault="002F6E35" w:rsidP="00E32B1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E058E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C034CD" w14:textId="77777777" w:rsidR="002F6E35" w:rsidRDefault="002F6E35"/>
        </w:tc>
      </w:tr>
      <w:tr w:rsidR="002F6E35" w14:paraId="180AB5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9A6188F" w14:textId="441560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55AC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0908A2" w14:textId="24008C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55AC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99CEACC" w14:textId="7CC1705D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3E85392" w14:textId="755C9B5F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2DB0278" w14:textId="22DF8E23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FAAE28" w14:textId="25E48D05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9F7F1F9" w14:textId="22659EAE" w:rsidR="002F6E35" w:rsidRDefault="002F6E35">
            <w:pPr>
              <w:pStyle w:val="Dates"/>
            </w:pPr>
          </w:p>
        </w:tc>
      </w:tr>
      <w:tr w:rsidR="002F6E35" w14:paraId="23194BCA" w14:textId="77777777" w:rsidTr="002F6E35">
        <w:trPr>
          <w:trHeight w:hRule="exact" w:val="907"/>
        </w:trPr>
        <w:tc>
          <w:tcPr>
            <w:tcW w:w="2054" w:type="dxa"/>
          </w:tcPr>
          <w:p w14:paraId="6DD633E6" w14:textId="77777777" w:rsidR="002F6E35" w:rsidRDefault="002F6E35"/>
        </w:tc>
        <w:tc>
          <w:tcPr>
            <w:tcW w:w="2055" w:type="dxa"/>
          </w:tcPr>
          <w:p w14:paraId="4D91FE9B" w14:textId="77777777" w:rsidR="002F6E35" w:rsidRDefault="002F6E35"/>
        </w:tc>
        <w:tc>
          <w:tcPr>
            <w:tcW w:w="2055" w:type="dxa"/>
          </w:tcPr>
          <w:p w14:paraId="74E16A7B" w14:textId="77777777" w:rsidR="002F6E35" w:rsidRDefault="002F6E35"/>
        </w:tc>
        <w:tc>
          <w:tcPr>
            <w:tcW w:w="2055" w:type="dxa"/>
          </w:tcPr>
          <w:p w14:paraId="653A1E65" w14:textId="40ED4AB0" w:rsidR="00084E86" w:rsidRDefault="004B0375" w:rsidP="00084E86">
            <w:r>
              <w:t xml:space="preserve"> </w:t>
            </w:r>
          </w:p>
          <w:p w14:paraId="06BED94A" w14:textId="36059CC7" w:rsidR="002F6E35" w:rsidRDefault="002F6E35" w:rsidP="004B0375"/>
        </w:tc>
        <w:tc>
          <w:tcPr>
            <w:tcW w:w="2055" w:type="dxa"/>
          </w:tcPr>
          <w:p w14:paraId="62A28EDF" w14:textId="77777777" w:rsidR="002F6E35" w:rsidRDefault="002F6E35"/>
        </w:tc>
        <w:tc>
          <w:tcPr>
            <w:tcW w:w="2055" w:type="dxa"/>
          </w:tcPr>
          <w:p w14:paraId="114FFA8C" w14:textId="77777777" w:rsidR="002F6E35" w:rsidRDefault="002F6E35"/>
        </w:tc>
        <w:tc>
          <w:tcPr>
            <w:tcW w:w="2055" w:type="dxa"/>
          </w:tcPr>
          <w:p w14:paraId="444B982A" w14:textId="77777777" w:rsidR="002F6E35" w:rsidRDefault="002F6E35"/>
        </w:tc>
      </w:tr>
    </w:tbl>
    <w:p w14:paraId="1C7D57A1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A4B1" w14:textId="77777777" w:rsidR="00D65FAA" w:rsidRDefault="00D65FAA">
      <w:pPr>
        <w:spacing w:before="0" w:after="0"/>
      </w:pPr>
      <w:r>
        <w:separator/>
      </w:r>
    </w:p>
  </w:endnote>
  <w:endnote w:type="continuationSeparator" w:id="0">
    <w:p w14:paraId="6BBE5941" w14:textId="77777777" w:rsidR="00D65FAA" w:rsidRDefault="00D65F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9324" w14:textId="77777777" w:rsidR="00D65FAA" w:rsidRDefault="00D65FAA">
      <w:pPr>
        <w:spacing w:before="0" w:after="0"/>
      </w:pPr>
      <w:r>
        <w:separator/>
      </w:r>
    </w:p>
  </w:footnote>
  <w:footnote w:type="continuationSeparator" w:id="0">
    <w:p w14:paraId="76ABC20F" w14:textId="77777777" w:rsidR="00D65FAA" w:rsidRDefault="00D65F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8697067">
    <w:abstractNumId w:val="9"/>
  </w:num>
  <w:num w:numId="2" w16cid:durableId="1668552688">
    <w:abstractNumId w:val="7"/>
  </w:num>
  <w:num w:numId="3" w16cid:durableId="1927759572">
    <w:abstractNumId w:val="6"/>
  </w:num>
  <w:num w:numId="4" w16cid:durableId="1979913824">
    <w:abstractNumId w:val="5"/>
  </w:num>
  <w:num w:numId="5" w16cid:durableId="610167917">
    <w:abstractNumId w:val="4"/>
  </w:num>
  <w:num w:numId="6" w16cid:durableId="515774933">
    <w:abstractNumId w:val="8"/>
  </w:num>
  <w:num w:numId="7" w16cid:durableId="2118520915">
    <w:abstractNumId w:val="3"/>
  </w:num>
  <w:num w:numId="8" w16cid:durableId="1021007211">
    <w:abstractNumId w:val="2"/>
  </w:num>
  <w:num w:numId="9" w16cid:durableId="233903782">
    <w:abstractNumId w:val="1"/>
  </w:num>
  <w:num w:numId="10" w16cid:durableId="85500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4"/>
    <w:docVar w:name="MonthStart" w:val="9/1/24"/>
    <w:docVar w:name="ShowDynamicGuides" w:val="1"/>
    <w:docVar w:name="ShowMarginGuides" w:val="0"/>
    <w:docVar w:name="ShowOutlines" w:val="0"/>
    <w:docVar w:name="ShowStaticGuides" w:val="0"/>
  </w:docVars>
  <w:rsids>
    <w:rsidRoot w:val="00D55AC4"/>
    <w:rsid w:val="0006779F"/>
    <w:rsid w:val="00067FEB"/>
    <w:rsid w:val="00084E86"/>
    <w:rsid w:val="000A20FE"/>
    <w:rsid w:val="000E42FF"/>
    <w:rsid w:val="00111DB3"/>
    <w:rsid w:val="0011772B"/>
    <w:rsid w:val="00163955"/>
    <w:rsid w:val="001A54A0"/>
    <w:rsid w:val="00225786"/>
    <w:rsid w:val="00245886"/>
    <w:rsid w:val="0028365D"/>
    <w:rsid w:val="002C6206"/>
    <w:rsid w:val="002F6E35"/>
    <w:rsid w:val="003C592B"/>
    <w:rsid w:val="003D7DDA"/>
    <w:rsid w:val="004B0375"/>
    <w:rsid w:val="004C5B17"/>
    <w:rsid w:val="006E2053"/>
    <w:rsid w:val="007777B1"/>
    <w:rsid w:val="00850CD2"/>
    <w:rsid w:val="009035F5"/>
    <w:rsid w:val="009203EF"/>
    <w:rsid w:val="00944085"/>
    <w:rsid w:val="00946A27"/>
    <w:rsid w:val="009A0FFF"/>
    <w:rsid w:val="00A34A26"/>
    <w:rsid w:val="00A4654E"/>
    <w:rsid w:val="00A73BBF"/>
    <w:rsid w:val="00B03A9C"/>
    <w:rsid w:val="00B61C27"/>
    <w:rsid w:val="00B70858"/>
    <w:rsid w:val="00B8151A"/>
    <w:rsid w:val="00B82534"/>
    <w:rsid w:val="00B92DE3"/>
    <w:rsid w:val="00C46706"/>
    <w:rsid w:val="00C71D73"/>
    <w:rsid w:val="00CA5033"/>
    <w:rsid w:val="00CB0F12"/>
    <w:rsid w:val="00CB1C1C"/>
    <w:rsid w:val="00CC3157"/>
    <w:rsid w:val="00D55AC4"/>
    <w:rsid w:val="00D65FAA"/>
    <w:rsid w:val="00DF32DE"/>
    <w:rsid w:val="00E02644"/>
    <w:rsid w:val="00E32B17"/>
    <w:rsid w:val="00E526E0"/>
    <w:rsid w:val="00E63402"/>
    <w:rsid w:val="00EA1691"/>
    <w:rsid w:val="00FC1BD6"/>
    <w:rsid w:val="00FE33B8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87525A"/>
  <w15:docId w15:val="{1D854718-462F-B74F-8BB3-C4710B7D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hole/Library/Containers/com.microsoft.Word/Data/Library/Application%20Support/Microsoft/Office/16.0/DTS/Search/%7b2DD0C3EC-2428-FD44-AA82-2827FF0AE402%7dtf1638298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4A8766E84061418B3111EFB780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2DD2-9F4C-9B41-B5CC-E232296B3AB3}"/>
      </w:docPartPr>
      <w:docPartBody>
        <w:p w:rsidR="00A62AB7" w:rsidRDefault="00000000">
          <w:pPr>
            <w:pStyle w:val="B24A8766E84061418B3111EFB780B7CC"/>
          </w:pPr>
          <w:r>
            <w:t>Sunday</w:t>
          </w:r>
        </w:p>
      </w:docPartBody>
    </w:docPart>
    <w:docPart>
      <w:docPartPr>
        <w:name w:val="FC0612670F24794E8DCC713534E7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C5F6-779F-4B49-98F9-231A9E5E2A91}"/>
      </w:docPartPr>
      <w:docPartBody>
        <w:p w:rsidR="00A62AB7" w:rsidRDefault="00000000">
          <w:pPr>
            <w:pStyle w:val="FC0612670F24794E8DCC713534E7BA23"/>
          </w:pPr>
          <w:r>
            <w:t>Monday</w:t>
          </w:r>
        </w:p>
      </w:docPartBody>
    </w:docPart>
    <w:docPart>
      <w:docPartPr>
        <w:name w:val="ADE4C9272A56A94780B6E0C2864A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29F5-DB5A-2E4A-B311-CB1CC9D2AE59}"/>
      </w:docPartPr>
      <w:docPartBody>
        <w:p w:rsidR="00A62AB7" w:rsidRDefault="00000000">
          <w:pPr>
            <w:pStyle w:val="ADE4C9272A56A94780B6E0C2864A8E91"/>
          </w:pPr>
          <w:r>
            <w:t>Tuesday</w:t>
          </w:r>
        </w:p>
      </w:docPartBody>
    </w:docPart>
    <w:docPart>
      <w:docPartPr>
        <w:name w:val="0978AEED5412EE43BC6C0DE24735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61C0-88CA-E24A-9593-2439DBD1A541}"/>
      </w:docPartPr>
      <w:docPartBody>
        <w:p w:rsidR="00A62AB7" w:rsidRDefault="00000000">
          <w:pPr>
            <w:pStyle w:val="0978AEED5412EE43BC6C0DE247352EA8"/>
          </w:pPr>
          <w:r>
            <w:t>Wednesday</w:t>
          </w:r>
        </w:p>
      </w:docPartBody>
    </w:docPart>
    <w:docPart>
      <w:docPartPr>
        <w:name w:val="C8EACC2F7CA5124881DCD07CAA9B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A4AD-6C37-8447-8D8C-B3D55AA03E83}"/>
      </w:docPartPr>
      <w:docPartBody>
        <w:p w:rsidR="00A62AB7" w:rsidRDefault="00000000">
          <w:pPr>
            <w:pStyle w:val="C8EACC2F7CA5124881DCD07CAA9BA026"/>
          </w:pPr>
          <w:r>
            <w:t>Thursday</w:t>
          </w:r>
        </w:p>
      </w:docPartBody>
    </w:docPart>
    <w:docPart>
      <w:docPartPr>
        <w:name w:val="332ED1EA3F01DA40A816FE7ADE225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3620-4903-ED47-B3F9-2EE332F171D8}"/>
      </w:docPartPr>
      <w:docPartBody>
        <w:p w:rsidR="00A62AB7" w:rsidRDefault="00000000">
          <w:pPr>
            <w:pStyle w:val="332ED1EA3F01DA40A816FE7ADE225AA5"/>
          </w:pPr>
          <w:r>
            <w:t>Friday</w:t>
          </w:r>
        </w:p>
      </w:docPartBody>
    </w:docPart>
    <w:docPart>
      <w:docPartPr>
        <w:name w:val="AD67C17A74B43545A2CE844D1B9C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FD45-7CFF-BF45-AC69-52CFC691830D}"/>
      </w:docPartPr>
      <w:docPartBody>
        <w:p w:rsidR="00A62AB7" w:rsidRDefault="00000000">
          <w:pPr>
            <w:pStyle w:val="AD67C17A74B43545A2CE844D1B9C94F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DB"/>
    <w:rsid w:val="001E65D3"/>
    <w:rsid w:val="0028575D"/>
    <w:rsid w:val="007E08DB"/>
    <w:rsid w:val="00871706"/>
    <w:rsid w:val="00A62AB7"/>
    <w:rsid w:val="00AC3BC2"/>
    <w:rsid w:val="00B30A79"/>
    <w:rsid w:val="00CE59F1"/>
    <w:rsid w:val="00DC42D7"/>
    <w:rsid w:val="00DE46E9"/>
    <w:rsid w:val="00EF304F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4A8766E84061418B3111EFB780B7CC">
    <w:name w:val="B24A8766E84061418B3111EFB780B7CC"/>
  </w:style>
  <w:style w:type="paragraph" w:customStyle="1" w:styleId="FC0612670F24794E8DCC713534E7BA23">
    <w:name w:val="FC0612670F24794E8DCC713534E7BA23"/>
  </w:style>
  <w:style w:type="paragraph" w:customStyle="1" w:styleId="ADE4C9272A56A94780B6E0C2864A8E91">
    <w:name w:val="ADE4C9272A56A94780B6E0C2864A8E91"/>
  </w:style>
  <w:style w:type="paragraph" w:customStyle="1" w:styleId="0978AEED5412EE43BC6C0DE247352EA8">
    <w:name w:val="0978AEED5412EE43BC6C0DE247352EA8"/>
  </w:style>
  <w:style w:type="paragraph" w:customStyle="1" w:styleId="C8EACC2F7CA5124881DCD07CAA9BA026">
    <w:name w:val="C8EACC2F7CA5124881DCD07CAA9BA026"/>
  </w:style>
  <w:style w:type="paragraph" w:customStyle="1" w:styleId="332ED1EA3F01DA40A816FE7ADE225AA5">
    <w:name w:val="332ED1EA3F01DA40A816FE7ADE225AA5"/>
  </w:style>
  <w:style w:type="paragraph" w:customStyle="1" w:styleId="AD67C17A74B43545A2CE844D1B9C94F5">
    <w:name w:val="AD67C17A74B43545A2CE844D1B9C9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{2DD0C3EC-2428-FD44-AA82-2827FF0AE402}tf16382980.dotm</Template>
  <TotalTime>32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Wright</dc:creator>
  <cp:keywords/>
  <dc:description/>
  <cp:lastModifiedBy>Nicole Wright</cp:lastModifiedBy>
  <cp:revision>10</cp:revision>
  <dcterms:created xsi:type="dcterms:W3CDTF">2024-08-24T05:53:00Z</dcterms:created>
  <dcterms:modified xsi:type="dcterms:W3CDTF">2024-08-31T01:32:00Z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2018-05-15T09:19:55.5290836Z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